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63" w:rsidRDefault="00F608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Default="00F608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76A8">
        <w:rPr>
          <w:rFonts w:ascii="Times New Roman" w:hAnsi="Times New Roman" w:cs="Times New Roman"/>
          <w:sz w:val="28"/>
          <w:szCs w:val="28"/>
          <w:lang w:val="en-US"/>
        </w:rPr>
        <w:t xml:space="preserve">Please, watch the film “Fear and Trembling” directed by AlenKorno and write an essay on the topic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176A8">
        <w:rPr>
          <w:rFonts w:ascii="Times New Roman" w:hAnsi="Times New Roman" w:cs="Times New Roman"/>
          <w:sz w:val="28"/>
          <w:szCs w:val="28"/>
          <w:lang w:val="en-US"/>
        </w:rPr>
        <w:t xml:space="preserve">Confrontation of Western and Eastern Cultures. What is it about?”. Your essay is to be based on the experience of the main character. </w:t>
      </w:r>
      <w:r>
        <w:rPr>
          <w:rFonts w:ascii="Times New Roman" w:hAnsi="Times New Roman" w:cs="Times New Roman"/>
          <w:sz w:val="28"/>
          <w:szCs w:val="28"/>
          <w:lang w:val="en-US"/>
        </w:rPr>
        <w:t>(Write 200-240 words).</w:t>
      </w:r>
    </w:p>
    <w:p w:rsidR="00F60863" w:rsidRDefault="00F608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Pr="00BD0A4A" w:rsidRDefault="00F608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Pr="00BD0A4A" w:rsidRDefault="00F60863" w:rsidP="00BD0A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Regardezbienun film “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>Stupeur et tremblements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 xml:space="preserve"> d ‘Alain Corneau.Ecrivezu</w:t>
      </w:r>
      <w:r>
        <w:rPr>
          <w:rFonts w:ascii="Times New Roman" w:hAnsi="Times New Roman" w:cs="Times New Roman"/>
          <w:sz w:val="28"/>
          <w:szCs w:val="28"/>
          <w:lang w:val="en-US"/>
        </w:rPr>
        <w:t>nessaisur le sujet “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>En quoi se manifestel’opposition de la culture occidentale et orientale?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 xml:space="preserve"> en se basantsurl’experience de l’heroïneprincipale du film (200-250 mots).</w:t>
      </w:r>
    </w:p>
    <w:p w:rsidR="00F60863" w:rsidRDefault="00F60863" w:rsidP="00BD0A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Pr="00BD0A4A" w:rsidRDefault="00F60863" w:rsidP="00BD0A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Default="00F60863" w:rsidP="00BD0A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0A4A">
        <w:rPr>
          <w:rFonts w:ascii="Times New Roman" w:hAnsi="Times New Roman" w:cs="Times New Roman"/>
          <w:sz w:val="28"/>
          <w:szCs w:val="28"/>
          <w:lang w:val="en-US"/>
        </w:rPr>
        <w:t xml:space="preserve">SehenSiesich den </w:t>
      </w:r>
      <w:r>
        <w:rPr>
          <w:rFonts w:ascii="Times New Roman" w:hAnsi="Times New Roman" w:cs="Times New Roman"/>
          <w:sz w:val="28"/>
          <w:szCs w:val="28"/>
          <w:lang w:val="en-US"/>
        </w:rPr>
        <w:t>Film des RegisseursAlenKorno “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>Angst und Zi</w:t>
      </w:r>
      <w:r>
        <w:rPr>
          <w:rFonts w:ascii="Times New Roman" w:hAnsi="Times New Roman" w:cs="Times New Roman"/>
          <w:sz w:val="28"/>
          <w:szCs w:val="28"/>
          <w:lang w:val="en-US"/>
        </w:rPr>
        <w:t>ttern”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 xml:space="preserve"> an.Sch</w:t>
      </w:r>
      <w:r>
        <w:rPr>
          <w:rFonts w:ascii="Times New Roman" w:hAnsi="Times New Roman" w:cs="Times New Roman"/>
          <w:sz w:val="28"/>
          <w:szCs w:val="28"/>
          <w:lang w:val="en-US"/>
        </w:rPr>
        <w:t>reibenSieein Essay zumThema “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>Opposition der östlichen und westlich</w:t>
      </w:r>
      <w:r>
        <w:rPr>
          <w:rFonts w:ascii="Times New Roman" w:hAnsi="Times New Roman" w:cs="Times New Roman"/>
          <w:sz w:val="28"/>
          <w:szCs w:val="28"/>
          <w:lang w:val="en-US"/>
        </w:rPr>
        <w:t>enKulturen. Worinbestehtsie?”</w:t>
      </w:r>
      <w:r w:rsidRPr="00BD0A4A">
        <w:rPr>
          <w:rFonts w:ascii="Times New Roman" w:hAnsi="Times New Roman" w:cs="Times New Roman"/>
          <w:sz w:val="28"/>
          <w:szCs w:val="28"/>
          <w:lang w:val="en-US"/>
        </w:rPr>
        <w:t>.StützenSiesichdabei auf die Erfahrungen der Hauptperson des Films Ameli (200-250 Wörter).</w:t>
      </w:r>
    </w:p>
    <w:p w:rsidR="00F60863" w:rsidRDefault="00F60863" w:rsidP="00BD0A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Default="00F608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863" w:rsidRPr="009176A8" w:rsidRDefault="00F6086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60863" w:rsidRPr="009176A8" w:rsidSect="0051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6A8"/>
    <w:rsid w:val="00000AF1"/>
    <w:rsid w:val="0000264A"/>
    <w:rsid w:val="000035CF"/>
    <w:rsid w:val="00013D9D"/>
    <w:rsid w:val="00023E83"/>
    <w:rsid w:val="00024CE9"/>
    <w:rsid w:val="000267DC"/>
    <w:rsid w:val="00046942"/>
    <w:rsid w:val="00052ED1"/>
    <w:rsid w:val="00052F79"/>
    <w:rsid w:val="00057F2B"/>
    <w:rsid w:val="00060C3B"/>
    <w:rsid w:val="000614B2"/>
    <w:rsid w:val="00061E37"/>
    <w:rsid w:val="00075164"/>
    <w:rsid w:val="00084A03"/>
    <w:rsid w:val="00090C55"/>
    <w:rsid w:val="000962D2"/>
    <w:rsid w:val="00097E0D"/>
    <w:rsid w:val="000A1D19"/>
    <w:rsid w:val="000A43BF"/>
    <w:rsid w:val="000A6474"/>
    <w:rsid w:val="000D19B7"/>
    <w:rsid w:val="000D21EE"/>
    <w:rsid w:val="000E38B2"/>
    <w:rsid w:val="000E798A"/>
    <w:rsid w:val="000F31C0"/>
    <w:rsid w:val="000F43CC"/>
    <w:rsid w:val="000F4A2F"/>
    <w:rsid w:val="000F4BD8"/>
    <w:rsid w:val="000F6C6F"/>
    <w:rsid w:val="00105696"/>
    <w:rsid w:val="00113365"/>
    <w:rsid w:val="00134F20"/>
    <w:rsid w:val="00136A63"/>
    <w:rsid w:val="001476C3"/>
    <w:rsid w:val="001479DD"/>
    <w:rsid w:val="00154011"/>
    <w:rsid w:val="00156B1A"/>
    <w:rsid w:val="0016428A"/>
    <w:rsid w:val="001879A3"/>
    <w:rsid w:val="001A0560"/>
    <w:rsid w:val="001A07E6"/>
    <w:rsid w:val="001A6CBE"/>
    <w:rsid w:val="001E36B7"/>
    <w:rsid w:val="001F4A39"/>
    <w:rsid w:val="001F4B6C"/>
    <w:rsid w:val="00201E88"/>
    <w:rsid w:val="002063E2"/>
    <w:rsid w:val="00212EC7"/>
    <w:rsid w:val="00220234"/>
    <w:rsid w:val="002205AA"/>
    <w:rsid w:val="0023447E"/>
    <w:rsid w:val="002506BF"/>
    <w:rsid w:val="002515AE"/>
    <w:rsid w:val="00261CC4"/>
    <w:rsid w:val="002642B5"/>
    <w:rsid w:val="00270AEA"/>
    <w:rsid w:val="002753A0"/>
    <w:rsid w:val="00280EE9"/>
    <w:rsid w:val="002916A3"/>
    <w:rsid w:val="00294D9C"/>
    <w:rsid w:val="002B0E8F"/>
    <w:rsid w:val="002B22B5"/>
    <w:rsid w:val="002B4638"/>
    <w:rsid w:val="002B7846"/>
    <w:rsid w:val="002E47EA"/>
    <w:rsid w:val="002F212A"/>
    <w:rsid w:val="002F3EFA"/>
    <w:rsid w:val="002F74FA"/>
    <w:rsid w:val="00301DEB"/>
    <w:rsid w:val="00302B4D"/>
    <w:rsid w:val="003037F0"/>
    <w:rsid w:val="00303FE9"/>
    <w:rsid w:val="00304E40"/>
    <w:rsid w:val="00311BAD"/>
    <w:rsid w:val="00321F57"/>
    <w:rsid w:val="00331C20"/>
    <w:rsid w:val="003335FE"/>
    <w:rsid w:val="00333B3D"/>
    <w:rsid w:val="0033661C"/>
    <w:rsid w:val="003418EE"/>
    <w:rsid w:val="00344A90"/>
    <w:rsid w:val="003562CD"/>
    <w:rsid w:val="00357C79"/>
    <w:rsid w:val="0036071C"/>
    <w:rsid w:val="00373725"/>
    <w:rsid w:val="00376EEB"/>
    <w:rsid w:val="003806E5"/>
    <w:rsid w:val="003864BF"/>
    <w:rsid w:val="003B666F"/>
    <w:rsid w:val="003C6DA4"/>
    <w:rsid w:val="003E69D7"/>
    <w:rsid w:val="003F12F0"/>
    <w:rsid w:val="003F6DF5"/>
    <w:rsid w:val="00405660"/>
    <w:rsid w:val="00406876"/>
    <w:rsid w:val="00410DC4"/>
    <w:rsid w:val="004170B7"/>
    <w:rsid w:val="004229F4"/>
    <w:rsid w:val="0042546F"/>
    <w:rsid w:val="00426063"/>
    <w:rsid w:val="00442EA7"/>
    <w:rsid w:val="00451560"/>
    <w:rsid w:val="004548B1"/>
    <w:rsid w:val="00454CB2"/>
    <w:rsid w:val="00467C6C"/>
    <w:rsid w:val="00471462"/>
    <w:rsid w:val="00471A1D"/>
    <w:rsid w:val="004813B5"/>
    <w:rsid w:val="004848EE"/>
    <w:rsid w:val="00484B35"/>
    <w:rsid w:val="0049635B"/>
    <w:rsid w:val="004A005C"/>
    <w:rsid w:val="004A2BCC"/>
    <w:rsid w:val="004B3E18"/>
    <w:rsid w:val="004B3F6B"/>
    <w:rsid w:val="004B699B"/>
    <w:rsid w:val="004C1FAC"/>
    <w:rsid w:val="004C315A"/>
    <w:rsid w:val="004C5D8D"/>
    <w:rsid w:val="004C70E6"/>
    <w:rsid w:val="004D7550"/>
    <w:rsid w:val="004E77E9"/>
    <w:rsid w:val="004F3795"/>
    <w:rsid w:val="004F6071"/>
    <w:rsid w:val="004F6F98"/>
    <w:rsid w:val="00504FBA"/>
    <w:rsid w:val="005076D0"/>
    <w:rsid w:val="00510C34"/>
    <w:rsid w:val="0051114B"/>
    <w:rsid w:val="005156D4"/>
    <w:rsid w:val="00524A24"/>
    <w:rsid w:val="00526259"/>
    <w:rsid w:val="005403B5"/>
    <w:rsid w:val="00542DE2"/>
    <w:rsid w:val="00543C1A"/>
    <w:rsid w:val="00557AFA"/>
    <w:rsid w:val="00562822"/>
    <w:rsid w:val="00574181"/>
    <w:rsid w:val="005771B3"/>
    <w:rsid w:val="0057729F"/>
    <w:rsid w:val="00597EE1"/>
    <w:rsid w:val="005A1240"/>
    <w:rsid w:val="005A611A"/>
    <w:rsid w:val="005A7742"/>
    <w:rsid w:val="005C12E5"/>
    <w:rsid w:val="005F376B"/>
    <w:rsid w:val="005F7164"/>
    <w:rsid w:val="0060639E"/>
    <w:rsid w:val="00620E80"/>
    <w:rsid w:val="00643AFA"/>
    <w:rsid w:val="00643E9D"/>
    <w:rsid w:val="00655C25"/>
    <w:rsid w:val="00656EE4"/>
    <w:rsid w:val="00657136"/>
    <w:rsid w:val="00665520"/>
    <w:rsid w:val="00665536"/>
    <w:rsid w:val="00681C6D"/>
    <w:rsid w:val="006831B7"/>
    <w:rsid w:val="0069461B"/>
    <w:rsid w:val="006B1CEF"/>
    <w:rsid w:val="006B42E9"/>
    <w:rsid w:val="006B7093"/>
    <w:rsid w:val="006C3F99"/>
    <w:rsid w:val="006D7672"/>
    <w:rsid w:val="006F0BEE"/>
    <w:rsid w:val="006F1250"/>
    <w:rsid w:val="007138EA"/>
    <w:rsid w:val="00715191"/>
    <w:rsid w:val="00716D39"/>
    <w:rsid w:val="0072380B"/>
    <w:rsid w:val="00724254"/>
    <w:rsid w:val="00725B58"/>
    <w:rsid w:val="007361D3"/>
    <w:rsid w:val="0074405E"/>
    <w:rsid w:val="00752707"/>
    <w:rsid w:val="00764703"/>
    <w:rsid w:val="00766679"/>
    <w:rsid w:val="0077128D"/>
    <w:rsid w:val="0077302B"/>
    <w:rsid w:val="007730B5"/>
    <w:rsid w:val="007769C6"/>
    <w:rsid w:val="00776AC8"/>
    <w:rsid w:val="00784393"/>
    <w:rsid w:val="007A3DD2"/>
    <w:rsid w:val="007A7602"/>
    <w:rsid w:val="007B1F11"/>
    <w:rsid w:val="007B23DD"/>
    <w:rsid w:val="007B28C0"/>
    <w:rsid w:val="007D568A"/>
    <w:rsid w:val="007E389A"/>
    <w:rsid w:val="007E6C03"/>
    <w:rsid w:val="007E769F"/>
    <w:rsid w:val="007F120C"/>
    <w:rsid w:val="007F1C01"/>
    <w:rsid w:val="007F3569"/>
    <w:rsid w:val="007F5D9A"/>
    <w:rsid w:val="008020E4"/>
    <w:rsid w:val="00811C7C"/>
    <w:rsid w:val="00814DA0"/>
    <w:rsid w:val="00826F93"/>
    <w:rsid w:val="00833BC2"/>
    <w:rsid w:val="00837502"/>
    <w:rsid w:val="0084686F"/>
    <w:rsid w:val="00860D7D"/>
    <w:rsid w:val="00883456"/>
    <w:rsid w:val="00885BF5"/>
    <w:rsid w:val="00885E78"/>
    <w:rsid w:val="00891B90"/>
    <w:rsid w:val="008945C7"/>
    <w:rsid w:val="008A064F"/>
    <w:rsid w:val="008A30A0"/>
    <w:rsid w:val="008A4FB4"/>
    <w:rsid w:val="008A5196"/>
    <w:rsid w:val="008B45A5"/>
    <w:rsid w:val="008D415C"/>
    <w:rsid w:val="008D5C6C"/>
    <w:rsid w:val="008D6857"/>
    <w:rsid w:val="008E1DB8"/>
    <w:rsid w:val="008F691D"/>
    <w:rsid w:val="0090205B"/>
    <w:rsid w:val="0090660A"/>
    <w:rsid w:val="0090697A"/>
    <w:rsid w:val="00914085"/>
    <w:rsid w:val="009146CB"/>
    <w:rsid w:val="009176A8"/>
    <w:rsid w:val="00920914"/>
    <w:rsid w:val="0092277A"/>
    <w:rsid w:val="00922ACB"/>
    <w:rsid w:val="0094032C"/>
    <w:rsid w:val="00941297"/>
    <w:rsid w:val="00945259"/>
    <w:rsid w:val="009566F9"/>
    <w:rsid w:val="0096331B"/>
    <w:rsid w:val="00964EB9"/>
    <w:rsid w:val="00973499"/>
    <w:rsid w:val="00974173"/>
    <w:rsid w:val="009757A8"/>
    <w:rsid w:val="00977332"/>
    <w:rsid w:val="009938B5"/>
    <w:rsid w:val="009A34C7"/>
    <w:rsid w:val="009B4B98"/>
    <w:rsid w:val="009B7BD4"/>
    <w:rsid w:val="009C2A0B"/>
    <w:rsid w:val="009D3292"/>
    <w:rsid w:val="009E6062"/>
    <w:rsid w:val="009E75A5"/>
    <w:rsid w:val="009F6997"/>
    <w:rsid w:val="009F6BFF"/>
    <w:rsid w:val="00A07078"/>
    <w:rsid w:val="00A11EAE"/>
    <w:rsid w:val="00A14A8A"/>
    <w:rsid w:val="00A21587"/>
    <w:rsid w:val="00A41BA0"/>
    <w:rsid w:val="00A4246F"/>
    <w:rsid w:val="00A55DE1"/>
    <w:rsid w:val="00A56CA2"/>
    <w:rsid w:val="00A62D6C"/>
    <w:rsid w:val="00A7643A"/>
    <w:rsid w:val="00A85C03"/>
    <w:rsid w:val="00A93420"/>
    <w:rsid w:val="00A97C4E"/>
    <w:rsid w:val="00AA0027"/>
    <w:rsid w:val="00AB3DD0"/>
    <w:rsid w:val="00AC46A5"/>
    <w:rsid w:val="00AE05BC"/>
    <w:rsid w:val="00AE5C09"/>
    <w:rsid w:val="00B11030"/>
    <w:rsid w:val="00B12728"/>
    <w:rsid w:val="00B27ABC"/>
    <w:rsid w:val="00B3425A"/>
    <w:rsid w:val="00B37FC2"/>
    <w:rsid w:val="00B41E57"/>
    <w:rsid w:val="00B4278A"/>
    <w:rsid w:val="00B44F7E"/>
    <w:rsid w:val="00B45FBB"/>
    <w:rsid w:val="00B46DD4"/>
    <w:rsid w:val="00B5213B"/>
    <w:rsid w:val="00B534DF"/>
    <w:rsid w:val="00B54AB6"/>
    <w:rsid w:val="00B610CB"/>
    <w:rsid w:val="00B63AD4"/>
    <w:rsid w:val="00B65B69"/>
    <w:rsid w:val="00B759DE"/>
    <w:rsid w:val="00B83D36"/>
    <w:rsid w:val="00B86CC3"/>
    <w:rsid w:val="00B8716B"/>
    <w:rsid w:val="00B929A4"/>
    <w:rsid w:val="00B95156"/>
    <w:rsid w:val="00B97CF5"/>
    <w:rsid w:val="00BA1335"/>
    <w:rsid w:val="00BA3C3D"/>
    <w:rsid w:val="00BA6EA2"/>
    <w:rsid w:val="00BB4884"/>
    <w:rsid w:val="00BC258D"/>
    <w:rsid w:val="00BC4E14"/>
    <w:rsid w:val="00BD0A4A"/>
    <w:rsid w:val="00BD1AA2"/>
    <w:rsid w:val="00BD25B1"/>
    <w:rsid w:val="00BD750C"/>
    <w:rsid w:val="00BE3A6C"/>
    <w:rsid w:val="00BF242E"/>
    <w:rsid w:val="00C11CE1"/>
    <w:rsid w:val="00C26D05"/>
    <w:rsid w:val="00C312C5"/>
    <w:rsid w:val="00C31E95"/>
    <w:rsid w:val="00C37B8B"/>
    <w:rsid w:val="00C51DCD"/>
    <w:rsid w:val="00C54A4E"/>
    <w:rsid w:val="00C55787"/>
    <w:rsid w:val="00C661B7"/>
    <w:rsid w:val="00C848E9"/>
    <w:rsid w:val="00CA3BE9"/>
    <w:rsid w:val="00CB35EA"/>
    <w:rsid w:val="00CB43F0"/>
    <w:rsid w:val="00CD3962"/>
    <w:rsid w:val="00CD6AC8"/>
    <w:rsid w:val="00CE0C2B"/>
    <w:rsid w:val="00CE5014"/>
    <w:rsid w:val="00D06F07"/>
    <w:rsid w:val="00D17A77"/>
    <w:rsid w:val="00D25873"/>
    <w:rsid w:val="00D30C61"/>
    <w:rsid w:val="00D37A11"/>
    <w:rsid w:val="00D54F7A"/>
    <w:rsid w:val="00D65352"/>
    <w:rsid w:val="00D73FC8"/>
    <w:rsid w:val="00D741FA"/>
    <w:rsid w:val="00D7584A"/>
    <w:rsid w:val="00D76260"/>
    <w:rsid w:val="00D77ABF"/>
    <w:rsid w:val="00DA099B"/>
    <w:rsid w:val="00DA6BFA"/>
    <w:rsid w:val="00DB28C7"/>
    <w:rsid w:val="00DB43EA"/>
    <w:rsid w:val="00DC73D3"/>
    <w:rsid w:val="00DD058C"/>
    <w:rsid w:val="00DD19F9"/>
    <w:rsid w:val="00DD2288"/>
    <w:rsid w:val="00DE7466"/>
    <w:rsid w:val="00DE7893"/>
    <w:rsid w:val="00DF2A7D"/>
    <w:rsid w:val="00DF44D1"/>
    <w:rsid w:val="00E021D1"/>
    <w:rsid w:val="00E05A03"/>
    <w:rsid w:val="00E0702C"/>
    <w:rsid w:val="00E0768E"/>
    <w:rsid w:val="00E139FC"/>
    <w:rsid w:val="00E14BD4"/>
    <w:rsid w:val="00E23BAC"/>
    <w:rsid w:val="00E3236A"/>
    <w:rsid w:val="00E329D0"/>
    <w:rsid w:val="00E56D25"/>
    <w:rsid w:val="00E61976"/>
    <w:rsid w:val="00E63277"/>
    <w:rsid w:val="00E80DAC"/>
    <w:rsid w:val="00E83E2D"/>
    <w:rsid w:val="00E84B93"/>
    <w:rsid w:val="00E97D8A"/>
    <w:rsid w:val="00EA130E"/>
    <w:rsid w:val="00EB234A"/>
    <w:rsid w:val="00EB45AA"/>
    <w:rsid w:val="00EB4CCF"/>
    <w:rsid w:val="00EB5B83"/>
    <w:rsid w:val="00ED0491"/>
    <w:rsid w:val="00EE783B"/>
    <w:rsid w:val="00EF482C"/>
    <w:rsid w:val="00EF6F90"/>
    <w:rsid w:val="00F052FB"/>
    <w:rsid w:val="00F061E3"/>
    <w:rsid w:val="00F16722"/>
    <w:rsid w:val="00F236AF"/>
    <w:rsid w:val="00F2573A"/>
    <w:rsid w:val="00F3276D"/>
    <w:rsid w:val="00F3569F"/>
    <w:rsid w:val="00F40582"/>
    <w:rsid w:val="00F5459F"/>
    <w:rsid w:val="00F60863"/>
    <w:rsid w:val="00F64086"/>
    <w:rsid w:val="00F85B79"/>
    <w:rsid w:val="00F954D5"/>
    <w:rsid w:val="00FA76CA"/>
    <w:rsid w:val="00FC24DC"/>
    <w:rsid w:val="00FC6C69"/>
    <w:rsid w:val="00FD496C"/>
    <w:rsid w:val="00FE0AB1"/>
    <w:rsid w:val="00FE41DE"/>
    <w:rsid w:val="00F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113</Words>
  <Characters>649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Please, watch the film “Fear and Trembling” directed by AlenKorno and write an essay on the topic “Confrontation of Western and Eastern Cultures</dc:title>
  <dc:subject/>
  <dc:creator>Евгения</dc:creator>
  <cp:keywords/>
  <dc:description/>
  <cp:lastModifiedBy>Rodina</cp:lastModifiedBy>
  <cp:revision>2</cp:revision>
  <dcterms:created xsi:type="dcterms:W3CDTF">2016-11-11T11:54:00Z</dcterms:created>
  <dcterms:modified xsi:type="dcterms:W3CDTF">2016-11-11T11:54:00Z</dcterms:modified>
</cp:coreProperties>
</file>